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C8" w:rsidRPr="005941E2" w:rsidRDefault="009D22C8" w:rsidP="005941E2">
      <w:pPr>
        <w:pStyle w:val="Heading1"/>
        <w:widowControl w:val="0"/>
        <w:pBdr>
          <w:bottom w:val="single" w:sz="6" w:space="8" w:color="EEEEEE"/>
        </w:pBdr>
        <w:shd w:val="clear" w:color="auto" w:fill="FFFFFF"/>
        <w:spacing w:before="0" w:after="335" w:line="240" w:lineRule="atLeast"/>
        <w:jc w:val="center"/>
        <w:rPr>
          <w:rFonts w:ascii="Times New Roman" w:hAnsi="Times New Roman" w:cs="Times New Roman"/>
          <w:b w:val="0"/>
          <w:bCs w:val="0"/>
        </w:rPr>
      </w:pPr>
      <w:r w:rsidRPr="005941E2">
        <w:rPr>
          <w:rFonts w:ascii="Times New Roman" w:hAnsi="Times New Roman" w:cs="Times New Roman"/>
          <w:b w:val="0"/>
          <w:bCs w:val="0"/>
        </w:rPr>
        <w:t>Работа с семьями и несовершеннолетними, находящимися в социально опасном положении</w:t>
      </w:r>
    </w:p>
    <w:p w:rsidR="009D22C8" w:rsidRPr="005941E2" w:rsidRDefault="009D22C8" w:rsidP="005941E2">
      <w:pPr>
        <w:shd w:val="clear" w:color="auto" w:fill="FFFFFF"/>
        <w:spacing w:after="15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E2">
        <w:rPr>
          <w:rFonts w:ascii="Times New Roman" w:hAnsi="Times New Roman" w:cs="Times New Roman"/>
          <w:sz w:val="24"/>
          <w:szCs w:val="24"/>
          <w:lang w:eastAsia="ru-RU"/>
        </w:rPr>
        <w:t>Центры социальных служб для семьи, детей и молодежи Республики Крым (далее – ГБУ РК «ЦСССДМ») в соответствии с основными задачами участвуют в деятельности по профилактике безнадзорности и правонарушений несовершеннолетних, осуществляют социальную профилактику аморального, противоправного поведения в семьях, среди детей и молодежи, жестокого обращения с несовершеннолетними, социальный патронаж несовершеннолетних и молодежи, вернувшихся из мест лишения свободы, детей совершающих антиобщественные действия, социальное сопровождение несовершеннолетних и молодежи, которые осуждены к наказаниям, не связанным с лишением свободы, освобождены от отбывания наказания с испытанием или условно-досрочно, проводят работу по формированию среди населения принципа ответственного родительства, предотвращению случаев изъятия ребенка из семьи, содействию интеграции в общество детей и молодежи с функциональными ограничениями, ведут пропаганду здорового образа жизни, проводят мероприятия по профилактике ВИЧ, наркомании алкоголизма, внедряют программы постреабилитационной поддержки зависимых детей и молодежи.</w:t>
      </w:r>
    </w:p>
    <w:p w:rsidR="009D22C8" w:rsidRPr="005941E2" w:rsidRDefault="009D22C8" w:rsidP="005941E2">
      <w:pPr>
        <w:shd w:val="clear" w:color="auto" w:fill="FFFFFF"/>
        <w:spacing w:after="15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E2">
        <w:rPr>
          <w:rFonts w:ascii="Times New Roman" w:hAnsi="Times New Roman" w:cs="Times New Roman"/>
          <w:sz w:val="24"/>
          <w:szCs w:val="24"/>
          <w:lang w:eastAsia="ru-RU"/>
        </w:rPr>
        <w:t>Также ГБУ РК «ЦСССДМ» с 2015 года принимают участие в создании Банка данных о семьях и несовершеннолетних, находящихся в социально опасном положении, разработке индивидуальных комплексных программ реабилитации семьи, проведении индивидуальной реабилитационной  работы с семьями.</w:t>
      </w:r>
    </w:p>
    <w:p w:rsidR="009D22C8" w:rsidRPr="005941E2" w:rsidRDefault="009D22C8" w:rsidP="005941E2">
      <w:pPr>
        <w:shd w:val="clear" w:color="auto" w:fill="FFFFFF"/>
        <w:spacing w:after="15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E2">
        <w:rPr>
          <w:rFonts w:ascii="Times New Roman" w:hAnsi="Times New Roman" w:cs="Times New Roman"/>
          <w:sz w:val="24"/>
          <w:szCs w:val="24"/>
          <w:lang w:eastAsia="ru-RU"/>
        </w:rPr>
        <w:t>В работе с получателями услуг ГБУ РК «ЦСССДМ» применяют следующие технологии:</w:t>
      </w:r>
    </w:p>
    <w:p w:rsidR="009D22C8" w:rsidRPr="005941E2" w:rsidRDefault="009D22C8" w:rsidP="005941E2">
      <w:pPr>
        <w:shd w:val="clear" w:color="auto" w:fill="FFFFFF"/>
        <w:spacing w:after="15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E2">
        <w:rPr>
          <w:rFonts w:ascii="Times New Roman" w:hAnsi="Times New Roman" w:cs="Times New Roman"/>
          <w:sz w:val="24"/>
          <w:szCs w:val="24"/>
          <w:lang w:eastAsia="ru-RU"/>
        </w:rPr>
        <w:t>1. Раннее выявление семей и несовершеннолетних, имеющих признаки социально опасного положения;</w:t>
      </w:r>
    </w:p>
    <w:p w:rsidR="009D22C8" w:rsidRPr="005941E2" w:rsidRDefault="009D22C8" w:rsidP="005941E2">
      <w:pPr>
        <w:shd w:val="clear" w:color="auto" w:fill="FFFFFF"/>
        <w:spacing w:after="15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E2">
        <w:rPr>
          <w:rFonts w:ascii="Times New Roman" w:hAnsi="Times New Roman" w:cs="Times New Roman"/>
          <w:sz w:val="24"/>
          <w:szCs w:val="24"/>
          <w:lang w:eastAsia="ru-RU"/>
        </w:rPr>
        <w:t>2. Оценка условий жизнедеятельности, с целью определения обстоятельств, послуживших изначальной причиной возникновения трудностей, снижения либо отсутствия способности самостоятельно с ними справляться.</w:t>
      </w:r>
    </w:p>
    <w:p w:rsidR="009D22C8" w:rsidRPr="005941E2" w:rsidRDefault="009D22C8" w:rsidP="005941E2">
      <w:pPr>
        <w:shd w:val="clear" w:color="auto" w:fill="FFFFFF"/>
        <w:spacing w:after="15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E2">
        <w:rPr>
          <w:rFonts w:ascii="Times New Roman" w:hAnsi="Times New Roman" w:cs="Times New Roman"/>
          <w:sz w:val="24"/>
          <w:szCs w:val="24"/>
          <w:lang w:eastAsia="ru-RU"/>
        </w:rPr>
        <w:t>3. Определение потребности в социальных услугах, их объемов и форм предоставления, с учетом индивидуальности случая.</w:t>
      </w:r>
    </w:p>
    <w:p w:rsidR="009D22C8" w:rsidRPr="005941E2" w:rsidRDefault="009D22C8" w:rsidP="005941E2">
      <w:pPr>
        <w:shd w:val="clear" w:color="auto" w:fill="FFFFFF"/>
        <w:spacing w:after="15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E2">
        <w:rPr>
          <w:rFonts w:ascii="Times New Roman" w:hAnsi="Times New Roman" w:cs="Times New Roman"/>
          <w:sz w:val="24"/>
          <w:szCs w:val="24"/>
          <w:lang w:eastAsia="ru-RU"/>
        </w:rPr>
        <w:t>4. Предоставление социальных услуг.</w:t>
      </w:r>
    </w:p>
    <w:p w:rsidR="009D22C8" w:rsidRPr="005941E2" w:rsidRDefault="009D22C8" w:rsidP="005941E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E2">
        <w:rPr>
          <w:rFonts w:ascii="Times New Roman" w:hAnsi="Times New Roman" w:cs="Times New Roman"/>
          <w:sz w:val="24"/>
          <w:szCs w:val="24"/>
          <w:lang w:eastAsia="ru-RU"/>
        </w:rPr>
        <w:t>Социальная работа специалистов ГБУ РК «ЦСССДМ» ориентирована на стабилизацию семьи, восстановление ее функциональных связей, нормализацию отношений между супругами, между родителями и детьми, взаимоотношений всех членов семьи с окружающими. Предоставляются социально-педагогические услуги с целью коррекции неадекватных форм поведения родителей и их установок при воспитании детей, педагогическая помощь родителям в вопросах преодоления педагогической запущенности или педагогических ошибок с учетом особенностей возрастного и индивидуального развития детей, их характера и наклонностей.</w:t>
      </w:r>
    </w:p>
    <w:p w:rsidR="009D22C8" w:rsidRPr="0016233D" w:rsidRDefault="009D22C8" w:rsidP="005941E2">
      <w:pPr>
        <w:pStyle w:val="rtecenter"/>
        <w:shd w:val="clear" w:color="auto" w:fill="FFFFFF"/>
        <w:spacing w:before="0" w:beforeAutospacing="0" w:after="167" w:afterAutospacing="0"/>
        <w:jc w:val="center"/>
      </w:pPr>
    </w:p>
    <w:sectPr w:rsidR="009D22C8" w:rsidRPr="0016233D" w:rsidSect="00AA293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3557"/>
    <w:multiLevelType w:val="hybridMultilevel"/>
    <w:tmpl w:val="CF44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1DF"/>
    <w:rsid w:val="000976CD"/>
    <w:rsid w:val="000A46F6"/>
    <w:rsid w:val="0016233D"/>
    <w:rsid w:val="0017046C"/>
    <w:rsid w:val="001E49D8"/>
    <w:rsid w:val="002B6E9B"/>
    <w:rsid w:val="0030583C"/>
    <w:rsid w:val="0039406D"/>
    <w:rsid w:val="003F4D84"/>
    <w:rsid w:val="004F748A"/>
    <w:rsid w:val="00520A55"/>
    <w:rsid w:val="005941E2"/>
    <w:rsid w:val="006058A0"/>
    <w:rsid w:val="006B46B4"/>
    <w:rsid w:val="006E2630"/>
    <w:rsid w:val="00823501"/>
    <w:rsid w:val="00851C35"/>
    <w:rsid w:val="008631C5"/>
    <w:rsid w:val="00896A0A"/>
    <w:rsid w:val="008C54D7"/>
    <w:rsid w:val="009D1451"/>
    <w:rsid w:val="009D22C8"/>
    <w:rsid w:val="009E151F"/>
    <w:rsid w:val="00A71F98"/>
    <w:rsid w:val="00A92F64"/>
    <w:rsid w:val="00A9470F"/>
    <w:rsid w:val="00AA2939"/>
    <w:rsid w:val="00C477A3"/>
    <w:rsid w:val="00C759BA"/>
    <w:rsid w:val="00C85F54"/>
    <w:rsid w:val="00CE0FFF"/>
    <w:rsid w:val="00CE36C4"/>
    <w:rsid w:val="00E441DF"/>
    <w:rsid w:val="00E75F72"/>
    <w:rsid w:val="00EB4F49"/>
    <w:rsid w:val="00FC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5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941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0976CD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FE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FE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A92F64"/>
    <w:pPr>
      <w:ind w:left="720"/>
    </w:pPr>
  </w:style>
  <w:style w:type="paragraph" w:styleId="NormalWeb">
    <w:name w:val="Normal (Web)"/>
    <w:basedOn w:val="Normal"/>
    <w:uiPriority w:val="99"/>
    <w:rsid w:val="00FC036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976CD"/>
    <w:rPr>
      <w:b/>
      <w:bCs/>
    </w:rPr>
  </w:style>
  <w:style w:type="paragraph" w:customStyle="1" w:styleId="rtejustify">
    <w:name w:val="rtejustify"/>
    <w:basedOn w:val="Normal"/>
    <w:uiPriority w:val="99"/>
    <w:rsid w:val="000976C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rtecenter">
    <w:name w:val="rtecenter"/>
    <w:basedOn w:val="Normal"/>
    <w:uiPriority w:val="99"/>
    <w:rsid w:val="0016233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6233D"/>
  </w:style>
  <w:style w:type="character" w:styleId="Emphasis">
    <w:name w:val="Emphasis"/>
    <w:basedOn w:val="DefaultParagraphFont"/>
    <w:uiPriority w:val="99"/>
    <w:qFormat/>
    <w:locked/>
    <w:rsid w:val="001623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385</Words>
  <Characters>2197</Characters>
  <Application>Microsoft Office Outlook</Application>
  <DocSecurity>0</DocSecurity>
  <Lines>0</Lines>
  <Paragraphs>0</Paragraphs>
  <ScaleCrop>false</ScaleCrop>
  <Company>machine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семьями, детьми и молодежью, оказавшимися</dc:title>
  <dc:subject/>
  <dc:creator>user</dc:creator>
  <cp:keywords/>
  <dc:description/>
  <cp:lastModifiedBy>ЦСССДМ</cp:lastModifiedBy>
  <cp:revision>2</cp:revision>
  <dcterms:created xsi:type="dcterms:W3CDTF">2017-03-21T14:06:00Z</dcterms:created>
  <dcterms:modified xsi:type="dcterms:W3CDTF">2017-03-21T14:06:00Z</dcterms:modified>
</cp:coreProperties>
</file>